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79B5956" w:rsidR="000974A8" w:rsidRPr="006A052D" w:rsidRDefault="003662D3" w:rsidP="003662D3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熱海市消防長　あて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39D20CFF" w:rsidR="00926F8C" w:rsidRPr="006A052D" w:rsidRDefault="00B25E7E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25E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25E7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25E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25E7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25E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25E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25E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25E7E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25E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B25E7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B25E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B25E7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B25E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B25E7E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B25E7E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135939D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CB6167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662D3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462D7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E5465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25E7E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B6167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1E5F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7E4A-DB1B-4681-A2CA-FFC0F39D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at2297</dc:creator>
  <cp:lastModifiedBy>endo</cp:lastModifiedBy>
  <cp:revision>4</cp:revision>
  <cp:lastPrinted>2021-01-21T05:57:00Z</cp:lastPrinted>
  <dcterms:created xsi:type="dcterms:W3CDTF">2019-06-28T02:45:00Z</dcterms:created>
  <dcterms:modified xsi:type="dcterms:W3CDTF">2021-01-21T05:57:00Z</dcterms:modified>
</cp:coreProperties>
</file>